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8CA4" w14:textId="16E34D8A" w:rsidR="00FA243D" w:rsidRPr="00FA243D" w:rsidRDefault="00C66AC9" w:rsidP="001B220B">
      <w:pPr>
        <w:rPr>
          <w:rFonts w:ascii="Century Gothic" w:eastAsia="Times New Roman" w:hAnsi="Century Gothic" w:cs="Times New Roman"/>
          <w:b/>
          <w:color w:val="808080" w:themeColor="background1" w:themeShade="80"/>
          <w:sz w:val="36"/>
          <w:szCs w:val="44"/>
        </w:rPr>
      </w:pPr>
      <w:r w:rsidRPr="00FA243D">
        <w:rPr>
          <w:rFonts w:ascii="Century Gothic" w:eastAsia="Times New Roman" w:hAnsi="Century Gothic" w:cs="Times New Roman"/>
          <w:b/>
          <w:color w:val="808080" w:themeColor="background1" w:themeShade="80"/>
          <w:sz w:val="36"/>
          <w:szCs w:val="44"/>
        </w:rPr>
        <w:t>PROFESSIONAL DEVELOPMENT PLAN</w:t>
      </w:r>
      <w:r w:rsidR="00FA243D" w:rsidRPr="00FA243D">
        <w:rPr>
          <w:rFonts w:ascii="Century Gothic" w:eastAsia="Times New Roman" w:hAnsi="Century Gothic" w:cs="Times New Roman"/>
          <w:b/>
          <w:color w:val="808080" w:themeColor="background1" w:themeShade="80"/>
          <w:sz w:val="36"/>
          <w:szCs w:val="44"/>
        </w:rPr>
        <w:t xml:space="preserve"> TEMPLATE</w:t>
      </w:r>
    </w:p>
    <w:p w14:paraId="14A11485" w14:textId="77777777" w:rsidR="00C66AC9" w:rsidRPr="00FA243D" w:rsidRDefault="00C66AC9" w:rsidP="001B220B">
      <w:pPr>
        <w:rPr>
          <w:rFonts w:ascii="Century Gothic" w:hAnsi="Century Gothic" w:cs="Times New Roman"/>
          <w:b/>
          <w:color w:val="1F3864" w:themeColor="accent1" w:themeShade="80"/>
          <w:sz w:val="20"/>
          <w:szCs w:val="20"/>
        </w:rPr>
      </w:pPr>
    </w:p>
    <w:tbl>
      <w:tblPr>
        <w:tblW w:w="14280" w:type="dxa"/>
        <w:tblInd w:w="5" w:type="dxa"/>
        <w:tblLook w:val="04A0" w:firstRow="1" w:lastRow="0" w:firstColumn="1" w:lastColumn="0" w:noHBand="0" w:noVBand="1"/>
      </w:tblPr>
      <w:tblGrid>
        <w:gridCol w:w="2380"/>
        <w:gridCol w:w="2380"/>
        <w:gridCol w:w="2380"/>
        <w:gridCol w:w="2380"/>
        <w:gridCol w:w="2380"/>
        <w:gridCol w:w="2380"/>
      </w:tblGrid>
      <w:tr w:rsidR="00C66AC9" w:rsidRPr="00FA243D" w14:paraId="5B502A13" w14:textId="77777777" w:rsidTr="001B220B">
        <w:trPr>
          <w:trHeight w:val="360"/>
        </w:trPr>
        <w:tc>
          <w:tcPr>
            <w:tcW w:w="1428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noWrap/>
            <w:vAlign w:val="center"/>
            <w:hideMark/>
          </w:tcPr>
          <w:p w14:paraId="029CFADA" w14:textId="77777777" w:rsidR="00C66AC9" w:rsidRPr="00FA243D" w:rsidRDefault="00C66AC9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EMPLOYEE INFO</w:t>
            </w:r>
          </w:p>
        </w:tc>
      </w:tr>
      <w:tr w:rsidR="00C66AC9" w:rsidRPr="00FA243D" w14:paraId="1C9F6298" w14:textId="77777777" w:rsidTr="001B220B">
        <w:trPr>
          <w:trHeight w:val="440"/>
        </w:trPr>
        <w:tc>
          <w:tcPr>
            <w:tcW w:w="23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vAlign w:val="center"/>
            <w:hideMark/>
          </w:tcPr>
          <w:p w14:paraId="2D6B138A" w14:textId="77777777" w:rsidR="00C66AC9" w:rsidRPr="00A15DCC" w:rsidRDefault="00C66AC9" w:rsidP="001B220B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15DCC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EMPLOYEE NAME</w:t>
            </w:r>
          </w:p>
        </w:tc>
        <w:tc>
          <w:tcPr>
            <w:tcW w:w="47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D9708B" w14:textId="77777777" w:rsidR="00C66AC9" w:rsidRPr="00FA243D" w:rsidRDefault="00C66AC9" w:rsidP="001B220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vAlign w:val="center"/>
            <w:hideMark/>
          </w:tcPr>
          <w:p w14:paraId="53BF756A" w14:textId="52C8660C" w:rsidR="00C66AC9" w:rsidRPr="00A15DCC" w:rsidRDefault="008307EC" w:rsidP="001B220B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HIRE DATE</w:t>
            </w:r>
          </w:p>
        </w:tc>
        <w:tc>
          <w:tcPr>
            <w:tcW w:w="47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083327" w14:textId="77777777" w:rsidR="00C66AC9" w:rsidRPr="00FA243D" w:rsidRDefault="00C66AC9" w:rsidP="001B220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66AC9" w:rsidRPr="00FA243D" w14:paraId="0EF1FB23" w14:textId="77777777" w:rsidTr="001B220B">
        <w:trPr>
          <w:trHeight w:val="440"/>
        </w:trPr>
        <w:tc>
          <w:tcPr>
            <w:tcW w:w="2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vAlign w:val="center"/>
            <w:hideMark/>
          </w:tcPr>
          <w:p w14:paraId="29962BC6" w14:textId="411787AA" w:rsidR="00C66AC9" w:rsidRPr="00A15DCC" w:rsidRDefault="00CB630D" w:rsidP="001B220B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CONGREGATION</w:t>
            </w:r>
          </w:p>
        </w:tc>
        <w:tc>
          <w:tcPr>
            <w:tcW w:w="47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11A1A82" w14:textId="77777777" w:rsidR="00C66AC9" w:rsidRPr="00FA243D" w:rsidRDefault="00C66AC9" w:rsidP="001B220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vAlign w:val="center"/>
            <w:hideMark/>
          </w:tcPr>
          <w:p w14:paraId="61779CF4" w14:textId="77777777" w:rsidR="00C66AC9" w:rsidRPr="00A15DCC" w:rsidRDefault="00C66AC9" w:rsidP="001B220B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15DCC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REVIEWER NAME</w:t>
            </w:r>
          </w:p>
        </w:tc>
        <w:tc>
          <w:tcPr>
            <w:tcW w:w="47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CD3188" w14:textId="77777777" w:rsidR="00C66AC9" w:rsidRPr="00FA243D" w:rsidRDefault="00C66AC9" w:rsidP="001B220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66AC9" w:rsidRPr="00FA243D" w14:paraId="69F2F27B" w14:textId="77777777" w:rsidTr="001B220B">
        <w:trPr>
          <w:trHeight w:val="440"/>
        </w:trPr>
        <w:tc>
          <w:tcPr>
            <w:tcW w:w="2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vAlign w:val="center"/>
            <w:hideMark/>
          </w:tcPr>
          <w:p w14:paraId="743C2130" w14:textId="77777777" w:rsidR="00C66AC9" w:rsidRPr="00A15DCC" w:rsidRDefault="00C66AC9" w:rsidP="001B220B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15DCC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POSITION HELD</w:t>
            </w:r>
          </w:p>
        </w:tc>
        <w:tc>
          <w:tcPr>
            <w:tcW w:w="47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1D22679" w14:textId="77777777" w:rsidR="00C66AC9" w:rsidRPr="00FA243D" w:rsidRDefault="00C66AC9" w:rsidP="001B220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vAlign w:val="center"/>
            <w:hideMark/>
          </w:tcPr>
          <w:p w14:paraId="361AC97F" w14:textId="77777777" w:rsidR="00C66AC9" w:rsidRPr="00A15DCC" w:rsidRDefault="00C66AC9" w:rsidP="001B220B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15DCC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0"/>
                <w:szCs w:val="20"/>
              </w:rPr>
              <w:t>REVIEWER TITLE</w:t>
            </w:r>
          </w:p>
        </w:tc>
        <w:tc>
          <w:tcPr>
            <w:tcW w:w="47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B0E94D" w14:textId="77777777" w:rsidR="00C66AC9" w:rsidRPr="00FA243D" w:rsidRDefault="00C66AC9" w:rsidP="001B220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66AC9" w:rsidRPr="00FA243D" w14:paraId="7429FB85" w14:textId="77777777" w:rsidTr="001B220B">
        <w:trPr>
          <w:trHeight w:val="440"/>
        </w:trPr>
        <w:tc>
          <w:tcPr>
            <w:tcW w:w="47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D0CECE" w:themeColor="background2" w:themeShade="E6" w:fill="D0CECE" w:themeFill="background2" w:themeFillShade="E6"/>
            <w:vAlign w:val="center"/>
            <w:hideMark/>
          </w:tcPr>
          <w:p w14:paraId="284D4BC6" w14:textId="77777777" w:rsidR="00C66AC9" w:rsidRPr="00FA243D" w:rsidRDefault="00C66AC9" w:rsidP="001B220B">
            <w:pPr>
              <w:ind w:firstLineChars="100" w:firstLine="201"/>
              <w:jc w:val="right"/>
              <w:rPr>
                <w:rFonts w:ascii="Century Gothic" w:eastAsia="Times New Roman" w:hAnsi="Century Gothic" w:cs="Times New Roman"/>
                <w:b/>
                <w:bCs/>
                <w:color w:val="253356"/>
                <w:sz w:val="20"/>
                <w:szCs w:val="20"/>
              </w:rPr>
            </w:pPr>
            <w:r w:rsidRPr="00494E50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  <w:t>LAST REVIEW DATE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60C4C5" w14:textId="77777777" w:rsidR="00C66AC9" w:rsidRPr="00FA243D" w:rsidRDefault="00C66AC9" w:rsidP="001B220B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solid" w:color="D0CECE" w:themeColor="background2" w:themeShade="E6" w:fill="D0CECE" w:themeFill="background2" w:themeFillShade="E6"/>
            <w:vAlign w:val="center"/>
            <w:hideMark/>
          </w:tcPr>
          <w:p w14:paraId="73698B3C" w14:textId="77777777" w:rsidR="00C66AC9" w:rsidRPr="00FA243D" w:rsidRDefault="00C66AC9" w:rsidP="001B220B">
            <w:pPr>
              <w:ind w:firstLineChars="100" w:firstLine="201"/>
              <w:jc w:val="right"/>
              <w:rPr>
                <w:rFonts w:ascii="Century Gothic" w:eastAsia="Times New Roman" w:hAnsi="Century Gothic" w:cs="Times New Roman"/>
                <w:b/>
                <w:bCs/>
                <w:color w:val="253356"/>
                <w:sz w:val="20"/>
                <w:szCs w:val="20"/>
              </w:rPr>
            </w:pPr>
            <w:r w:rsidRPr="00494E50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20"/>
                <w:szCs w:val="20"/>
              </w:rPr>
              <w:t>TODAY'S DATE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30F7C8D" w14:textId="77777777" w:rsidR="00C66AC9" w:rsidRPr="00FA243D" w:rsidRDefault="00C66AC9" w:rsidP="001B220B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6AC9" w:rsidRPr="00FA243D" w14:paraId="509F3546" w14:textId="77777777" w:rsidTr="001B220B">
        <w:trPr>
          <w:trHeight w:val="360"/>
        </w:trPr>
        <w:tc>
          <w:tcPr>
            <w:tcW w:w="1428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noWrap/>
            <w:vAlign w:val="center"/>
            <w:hideMark/>
          </w:tcPr>
          <w:p w14:paraId="09A31667" w14:textId="77777777" w:rsidR="00C66AC9" w:rsidRPr="00FA243D" w:rsidRDefault="00C66AC9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PERFORMANCE ASSESSMENT</w:t>
            </w:r>
          </w:p>
        </w:tc>
      </w:tr>
      <w:tr w:rsidR="00C66AC9" w:rsidRPr="00FA243D" w14:paraId="724C4646" w14:textId="77777777" w:rsidTr="001B220B">
        <w:trPr>
          <w:trHeight w:val="360"/>
        </w:trPr>
        <w:tc>
          <w:tcPr>
            <w:tcW w:w="238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diagStripe" w:color="FFFFFF" w:fill="DAE0EF"/>
            <w:vAlign w:val="center"/>
            <w:hideMark/>
          </w:tcPr>
          <w:p w14:paraId="06CB9FB1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253356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253356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noWrap/>
            <w:vAlign w:val="center"/>
            <w:hideMark/>
          </w:tcPr>
          <w:p w14:paraId="4CB9F3EF" w14:textId="77777777" w:rsidR="00C66AC9" w:rsidRPr="00FA243D" w:rsidRDefault="00C66AC9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PROF DEVELOPMENT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noWrap/>
            <w:vAlign w:val="center"/>
            <w:hideMark/>
          </w:tcPr>
          <w:p w14:paraId="14CFFF3A" w14:textId="77777777" w:rsidR="00C66AC9" w:rsidRPr="00FA243D" w:rsidRDefault="00C66AC9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PROF GROWTH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noWrap/>
            <w:vAlign w:val="center"/>
            <w:hideMark/>
          </w:tcPr>
          <w:p w14:paraId="0A7F2106" w14:textId="77777777" w:rsidR="00C66AC9" w:rsidRPr="00FA243D" w:rsidRDefault="00C66AC9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ACTION PLAN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noWrap/>
            <w:vAlign w:val="center"/>
            <w:hideMark/>
          </w:tcPr>
          <w:p w14:paraId="4A22AB8F" w14:textId="77777777" w:rsidR="00C66AC9" w:rsidRPr="00FA243D" w:rsidRDefault="00C66AC9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LOGISTICS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solid" w:color="44546A" w:themeColor="text2" w:fill="44546A" w:themeFill="text2"/>
            <w:noWrap/>
            <w:vAlign w:val="center"/>
            <w:hideMark/>
          </w:tcPr>
          <w:p w14:paraId="2F1C789F" w14:textId="77777777" w:rsidR="00C66AC9" w:rsidRPr="00FA243D" w:rsidRDefault="00C66AC9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TIMELINE</w:t>
            </w:r>
          </w:p>
        </w:tc>
      </w:tr>
      <w:tr w:rsidR="00C66AC9" w:rsidRPr="00FA243D" w14:paraId="2D4097A0" w14:textId="77777777" w:rsidTr="001B220B">
        <w:trPr>
          <w:trHeight w:val="1196"/>
        </w:trPr>
        <w:tc>
          <w:tcPr>
            <w:tcW w:w="23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0D573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253356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solid" w:color="D5DCE4" w:themeColor="text2" w:themeTint="33" w:fill="D5DCE4" w:themeFill="text2" w:themeFillTint="33"/>
            <w:vAlign w:val="center"/>
            <w:hideMark/>
          </w:tcPr>
          <w:p w14:paraId="33799DE1" w14:textId="77777777" w:rsidR="00C66AC9" w:rsidRPr="00A15DCC" w:rsidRDefault="00C66AC9" w:rsidP="001B220B">
            <w:pPr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15DCC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Discuss any required training, coursework, workshops, etc.</w:t>
            </w:r>
          </w:p>
        </w:tc>
        <w:tc>
          <w:tcPr>
            <w:tcW w:w="23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solid" w:color="D5DCE4" w:themeColor="text2" w:themeTint="33" w:fill="D5DCE4" w:themeFill="text2" w:themeFillTint="33"/>
            <w:vAlign w:val="center"/>
            <w:hideMark/>
          </w:tcPr>
          <w:p w14:paraId="5BAA9961" w14:textId="77777777" w:rsidR="00C66AC9" w:rsidRPr="00A15DCC" w:rsidRDefault="00C66AC9" w:rsidP="001B220B">
            <w:pPr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15DCC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List employee enrichment as a result of achieving set goals.</w:t>
            </w:r>
          </w:p>
        </w:tc>
        <w:tc>
          <w:tcPr>
            <w:tcW w:w="23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solid" w:color="D5DCE4" w:themeColor="text2" w:themeTint="33" w:fill="D5DCE4" w:themeFill="text2" w:themeFillTint="33"/>
            <w:vAlign w:val="center"/>
            <w:hideMark/>
          </w:tcPr>
          <w:p w14:paraId="3ACAF382" w14:textId="77777777" w:rsidR="00C66AC9" w:rsidRPr="00A15DCC" w:rsidRDefault="00C66AC9" w:rsidP="001B220B">
            <w:pPr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15DCC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Detail the steps required to achieve the desired goal.</w:t>
            </w:r>
          </w:p>
        </w:tc>
        <w:tc>
          <w:tcPr>
            <w:tcW w:w="23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solid" w:color="D5DCE4" w:themeColor="text2" w:themeTint="33" w:fill="D5DCE4" w:themeFill="text2" w:themeFillTint="33"/>
            <w:vAlign w:val="center"/>
            <w:hideMark/>
          </w:tcPr>
          <w:p w14:paraId="16EC90D4" w14:textId="77777777" w:rsidR="00C66AC9" w:rsidRPr="00A15DCC" w:rsidRDefault="00C66AC9" w:rsidP="001B220B">
            <w:pPr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15DCC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List all budget, equipment, and staffing requirements.</w:t>
            </w:r>
          </w:p>
        </w:tc>
        <w:tc>
          <w:tcPr>
            <w:tcW w:w="23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solid" w:color="D5DCE4" w:themeColor="text2" w:themeTint="33" w:fill="D5DCE4" w:themeFill="text2" w:themeFillTint="33"/>
            <w:vAlign w:val="center"/>
            <w:hideMark/>
          </w:tcPr>
          <w:p w14:paraId="0C7CDD40" w14:textId="77777777" w:rsidR="00C66AC9" w:rsidRPr="00A15DCC" w:rsidRDefault="00C66AC9" w:rsidP="001B220B">
            <w:pPr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15DCC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Provide predicted start date and projected date of completion.</w:t>
            </w:r>
          </w:p>
        </w:tc>
      </w:tr>
      <w:tr w:rsidR="00C66AC9" w:rsidRPr="00FA243D" w14:paraId="4AAC5E3A" w14:textId="77777777" w:rsidTr="001B220B">
        <w:trPr>
          <w:trHeight w:val="280"/>
        </w:trPr>
        <w:tc>
          <w:tcPr>
            <w:tcW w:w="1428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  <w:hideMark/>
          </w:tcPr>
          <w:p w14:paraId="22059185" w14:textId="77777777" w:rsidR="00C66AC9" w:rsidRPr="00FA243D" w:rsidRDefault="00C66AC9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 xml:space="preserve">M I D </w:t>
            </w:r>
            <w:proofErr w:type="spellStart"/>
            <w:r w:rsidRPr="00FA243D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D</w:t>
            </w:r>
            <w:proofErr w:type="spellEnd"/>
            <w:r w:rsidRPr="00FA243D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 xml:space="preserve"> L E    R A N G E     /    C R U C I A L</w:t>
            </w:r>
          </w:p>
        </w:tc>
      </w:tr>
      <w:tr w:rsidR="00C66AC9" w:rsidRPr="00FA243D" w14:paraId="75806F37" w14:textId="77777777" w:rsidTr="001B220B">
        <w:trPr>
          <w:trHeight w:val="1259"/>
        </w:trPr>
        <w:tc>
          <w:tcPr>
            <w:tcW w:w="23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D5DCE4" w:themeColor="text2" w:themeTint="33" w:fill="D5DCE4" w:themeFill="text2" w:themeFillTint="33"/>
            <w:vAlign w:val="center"/>
            <w:hideMark/>
          </w:tcPr>
          <w:p w14:paraId="51A7B8C7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b/>
                <w:bCs/>
                <w:color w:val="253356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b/>
                <w:bCs/>
                <w:color w:val="253356"/>
                <w:sz w:val="20"/>
                <w:szCs w:val="20"/>
              </w:rPr>
              <w:t>1 - 2    Y E A R 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687EBD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5D2E757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019D72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01D1AA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4D549E4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66AC9" w:rsidRPr="00FA243D" w14:paraId="7BE0DFCE" w14:textId="77777777" w:rsidTr="001B220B">
        <w:trPr>
          <w:trHeight w:val="280"/>
        </w:trPr>
        <w:tc>
          <w:tcPr>
            <w:tcW w:w="1428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  <w:hideMark/>
          </w:tcPr>
          <w:p w14:paraId="5B378472" w14:textId="77777777" w:rsidR="00C66AC9" w:rsidRPr="00FA243D" w:rsidRDefault="00C66AC9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 xml:space="preserve">M I D </w:t>
            </w:r>
            <w:proofErr w:type="spellStart"/>
            <w:r w:rsidRPr="00FA243D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D</w:t>
            </w:r>
            <w:proofErr w:type="spellEnd"/>
            <w:r w:rsidRPr="00FA243D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 xml:space="preserve"> L E    R A N G E     /    S I G N I F I C A N T</w:t>
            </w:r>
          </w:p>
        </w:tc>
      </w:tr>
      <w:tr w:rsidR="00C66AC9" w:rsidRPr="00FA243D" w14:paraId="7CD3A5A4" w14:textId="77777777" w:rsidTr="001B220B">
        <w:trPr>
          <w:trHeight w:val="1232"/>
        </w:trPr>
        <w:tc>
          <w:tcPr>
            <w:tcW w:w="23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D5DCE4" w:themeColor="text2" w:themeTint="33" w:fill="D5DCE4" w:themeFill="text2" w:themeFillTint="33"/>
            <w:vAlign w:val="center"/>
            <w:hideMark/>
          </w:tcPr>
          <w:p w14:paraId="7CF6CC3B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b/>
                <w:bCs/>
                <w:color w:val="253356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b/>
                <w:bCs/>
                <w:color w:val="253356"/>
                <w:sz w:val="20"/>
                <w:szCs w:val="20"/>
              </w:rPr>
              <w:t>2 - 3    Y E A R 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305F0F1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F90A9E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E192AAA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6867861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FC4D2B1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66AC9" w:rsidRPr="00FA243D" w14:paraId="68FCE5D9" w14:textId="77777777" w:rsidTr="001B220B">
        <w:trPr>
          <w:trHeight w:val="280"/>
        </w:trPr>
        <w:tc>
          <w:tcPr>
            <w:tcW w:w="1428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auto" w:fill="000000" w:themeFill="text1"/>
            <w:vAlign w:val="center"/>
            <w:hideMark/>
          </w:tcPr>
          <w:p w14:paraId="5E868082" w14:textId="77777777" w:rsidR="00C66AC9" w:rsidRPr="00FA243D" w:rsidRDefault="00C66AC9" w:rsidP="001B220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L O N G    R A N G E     /    U S E F U L</w:t>
            </w:r>
          </w:p>
        </w:tc>
      </w:tr>
      <w:tr w:rsidR="00C66AC9" w:rsidRPr="00FA243D" w14:paraId="6BA53593" w14:textId="77777777" w:rsidTr="001B220B">
        <w:trPr>
          <w:trHeight w:val="1106"/>
        </w:trPr>
        <w:tc>
          <w:tcPr>
            <w:tcW w:w="23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solid" w:color="D5DCE4" w:themeColor="text2" w:themeTint="33" w:fill="D5DCE4" w:themeFill="text2" w:themeFillTint="33"/>
            <w:vAlign w:val="center"/>
            <w:hideMark/>
          </w:tcPr>
          <w:p w14:paraId="490AA1E1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b/>
                <w:bCs/>
                <w:color w:val="253356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b/>
                <w:bCs/>
                <w:color w:val="253356"/>
                <w:sz w:val="20"/>
                <w:szCs w:val="20"/>
              </w:rPr>
              <w:t>3 -5     Y E A R 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F10BBB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5BDA5A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FD48B3C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EE3CC9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99EC981" w14:textId="77777777" w:rsidR="00C66AC9" w:rsidRPr="00FA243D" w:rsidRDefault="00C66AC9" w:rsidP="001B220B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FA243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C052ED4" w14:textId="77777777" w:rsidR="00EC7D2C" w:rsidRDefault="007D668D" w:rsidP="001B220B">
      <w:pPr>
        <w:rPr>
          <w:rFonts w:ascii="Century Gothic" w:hAnsi="Century Gothic"/>
          <w:sz w:val="20"/>
          <w:szCs w:val="20"/>
        </w:rPr>
      </w:pPr>
    </w:p>
    <w:p w14:paraId="2DE2608B" w14:textId="77777777" w:rsidR="0025372B" w:rsidRDefault="0025372B" w:rsidP="001B220B">
      <w:pPr>
        <w:rPr>
          <w:rFonts w:ascii="Century Gothic" w:hAnsi="Century Gothic"/>
          <w:sz w:val="20"/>
          <w:szCs w:val="20"/>
        </w:rPr>
      </w:pPr>
    </w:p>
    <w:p w14:paraId="609E930E" w14:textId="77777777" w:rsidR="0025372B" w:rsidRDefault="0025372B" w:rsidP="001B220B">
      <w:pPr>
        <w:rPr>
          <w:rFonts w:ascii="Century Gothic" w:hAnsi="Century Gothic"/>
          <w:sz w:val="20"/>
          <w:szCs w:val="20"/>
        </w:rPr>
      </w:pPr>
    </w:p>
    <w:p w14:paraId="3E7C62C4" w14:textId="77777777" w:rsidR="0025372B" w:rsidRDefault="0025372B" w:rsidP="001B220B">
      <w:pPr>
        <w:rPr>
          <w:rFonts w:ascii="Century Gothic" w:hAnsi="Century Gothic"/>
          <w:sz w:val="20"/>
          <w:szCs w:val="20"/>
        </w:rPr>
      </w:pPr>
    </w:p>
    <w:p w14:paraId="44E5DB82" w14:textId="77777777" w:rsidR="0025372B" w:rsidRDefault="0025372B" w:rsidP="001B220B">
      <w:pPr>
        <w:rPr>
          <w:rFonts w:ascii="Century Gothic" w:hAnsi="Century Gothic"/>
          <w:sz w:val="20"/>
          <w:szCs w:val="20"/>
        </w:rPr>
      </w:pPr>
    </w:p>
    <w:p w14:paraId="4122F00E" w14:textId="77777777" w:rsidR="0025372B" w:rsidRDefault="0025372B" w:rsidP="001B220B">
      <w:pPr>
        <w:rPr>
          <w:rFonts w:ascii="Century Gothic" w:hAnsi="Century Gothic"/>
          <w:sz w:val="20"/>
          <w:szCs w:val="20"/>
        </w:rPr>
      </w:pPr>
    </w:p>
    <w:p w14:paraId="74601D27" w14:textId="77777777" w:rsidR="0025372B" w:rsidRDefault="0025372B" w:rsidP="001B220B">
      <w:pPr>
        <w:rPr>
          <w:rFonts w:ascii="Century Gothic" w:hAnsi="Century Gothic"/>
          <w:sz w:val="20"/>
          <w:szCs w:val="20"/>
        </w:rPr>
      </w:pPr>
    </w:p>
    <w:p w14:paraId="281B0CDE" w14:textId="77777777" w:rsidR="0025372B" w:rsidRPr="00FA243D" w:rsidRDefault="0025372B" w:rsidP="001B220B">
      <w:pPr>
        <w:rPr>
          <w:rFonts w:ascii="Century Gothic" w:hAnsi="Century Gothic"/>
          <w:sz w:val="20"/>
          <w:szCs w:val="20"/>
        </w:rPr>
      </w:pPr>
    </w:p>
    <w:sectPr w:rsidR="0025372B" w:rsidRPr="00FA243D" w:rsidSect="003D0511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CF13E" w14:textId="77777777" w:rsidR="007D668D" w:rsidRDefault="007D668D" w:rsidP="00491C49">
      <w:r>
        <w:separator/>
      </w:r>
    </w:p>
  </w:endnote>
  <w:endnote w:type="continuationSeparator" w:id="0">
    <w:p w14:paraId="2766A9C3" w14:textId="77777777" w:rsidR="007D668D" w:rsidRDefault="007D668D" w:rsidP="0049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E377C" w14:textId="77777777" w:rsidR="007D668D" w:rsidRDefault="007D668D" w:rsidP="00491C49">
      <w:r>
        <w:separator/>
      </w:r>
    </w:p>
  </w:footnote>
  <w:footnote w:type="continuationSeparator" w:id="0">
    <w:p w14:paraId="67349EF1" w14:textId="77777777" w:rsidR="007D668D" w:rsidRDefault="007D668D" w:rsidP="00491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EC"/>
    <w:rsid w:val="000B18C2"/>
    <w:rsid w:val="0014369B"/>
    <w:rsid w:val="001B220B"/>
    <w:rsid w:val="001F4DA9"/>
    <w:rsid w:val="0025372B"/>
    <w:rsid w:val="003D0511"/>
    <w:rsid w:val="00471C74"/>
    <w:rsid w:val="00491C49"/>
    <w:rsid w:val="004937B7"/>
    <w:rsid w:val="00494E50"/>
    <w:rsid w:val="005E3B0B"/>
    <w:rsid w:val="007D668D"/>
    <w:rsid w:val="008307EC"/>
    <w:rsid w:val="008E004A"/>
    <w:rsid w:val="009F21B1"/>
    <w:rsid w:val="00A15DCC"/>
    <w:rsid w:val="00A9055F"/>
    <w:rsid w:val="00C234C1"/>
    <w:rsid w:val="00C66AC9"/>
    <w:rsid w:val="00C820E2"/>
    <w:rsid w:val="00C92C05"/>
    <w:rsid w:val="00CB630D"/>
    <w:rsid w:val="00F22E49"/>
    <w:rsid w:val="00FA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813F5F"/>
  <w15:docId w15:val="{D73EF339-68DF-46DB-81F1-DA591CAE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537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2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nellenetland\Desktop\New%20folder\IC-Professional-Development-Pla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IC-Professional-Development-Plan-Template-9431_WORD.dotx</Template>
  <TotalTime>1</TotalTime>
  <Pages>1</Pages>
  <Words>155</Words>
  <Characters>547</Characters>
  <Application>Microsoft Office Word</Application>
  <DocSecurity>0</DocSecurity>
  <Lines>72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Genelle Netland</dc:creator>
  <cp:keywords/>
  <dc:description/>
  <cp:lastModifiedBy>Kristina Johnson Dernier</cp:lastModifiedBy>
  <cp:revision>4</cp:revision>
  <cp:lastPrinted>2018-09-07T18:54:00Z</cp:lastPrinted>
  <dcterms:created xsi:type="dcterms:W3CDTF">2022-10-07T21:05:00Z</dcterms:created>
  <dcterms:modified xsi:type="dcterms:W3CDTF">2022-10-07T21:05:00Z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3f48e638f86ec62cc90d253beec3020ae77d5e471c07fff8cf59a5cb7c6fb727</vt:lpwstr>
  </property>
</Properties>
</file>