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2B43" w14:textId="532D7362" w:rsidR="005D3360" w:rsidRPr="001F1B30" w:rsidRDefault="005D3360" w:rsidP="005D3360">
      <w:pPr>
        <w:rPr>
          <w:rFonts w:ascii="Century Gothic" w:hAnsi="Century Gothic" w:cs="Times New Roman"/>
          <w:b/>
          <w:color w:val="385623" w:themeColor="accent6" w:themeShade="80"/>
          <w:sz w:val="40"/>
          <w:szCs w:val="40"/>
        </w:rPr>
      </w:pPr>
      <w:r w:rsidRPr="001F1B30">
        <w:rPr>
          <w:rFonts w:ascii="Century Gothic" w:hAnsi="Century Gothic" w:cs="Times New Roman"/>
          <w:b/>
          <w:color w:val="808080" w:themeColor="background1" w:themeShade="80"/>
          <w:sz w:val="40"/>
          <w:szCs w:val="40"/>
        </w:rPr>
        <w:t>ANNUAL PERFORMANCE REVIEW</w:t>
      </w:r>
      <w:r w:rsidR="001F1B30" w:rsidRPr="001F1B30">
        <w:rPr>
          <w:rFonts w:ascii="Century Gothic" w:hAnsi="Century Gothic" w:cs="Times New Roman"/>
          <w:b/>
          <w:color w:val="808080" w:themeColor="background1" w:themeShade="80"/>
          <w:sz w:val="40"/>
          <w:szCs w:val="40"/>
        </w:rPr>
        <w:t xml:space="preserve"> </w:t>
      </w:r>
    </w:p>
    <w:p w14:paraId="768D6F65" w14:textId="77777777" w:rsidR="005D3360" w:rsidRDefault="005D3360"/>
    <w:tbl>
      <w:tblPr>
        <w:tblW w:w="10800" w:type="dxa"/>
        <w:tblInd w:w="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784"/>
        <w:gridCol w:w="1605"/>
        <w:gridCol w:w="211"/>
      </w:tblGrid>
      <w:tr w:rsidR="005D3360" w:rsidRPr="005D3360" w14:paraId="717E4F01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4D671B"/>
            <w:noWrap/>
            <w:vAlign w:val="center"/>
            <w:hideMark/>
          </w:tcPr>
          <w:p w14:paraId="2AF76F87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5D3360" w:rsidRPr="005D3360" w14:paraId="6341F4B2" w14:textId="77777777" w:rsidTr="005D3360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15A9C5B6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EMPLOYEE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12A3C5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3F218F70" w14:textId="4A4329B3" w:rsidR="005D3360" w:rsidRPr="005D3360" w:rsidRDefault="004C3F0A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START DATE</w:t>
            </w: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88917C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3360" w:rsidRPr="005D3360" w14:paraId="58F69DDE" w14:textId="77777777" w:rsidTr="005D3360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745548C5" w14:textId="52E7D853" w:rsidR="005D3360" w:rsidRPr="005D3360" w:rsidRDefault="004C3F0A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CONGREGATION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D5B44B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4F724523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REVIEWER NAME</w:t>
            </w: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329C7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3360" w:rsidRPr="005D3360" w14:paraId="2DDA8EF2" w14:textId="77777777" w:rsidTr="005D3360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0813411E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POSITION HELD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B5CBDA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0A5A4DA1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REVIEWER TITLE</w:t>
            </w:r>
          </w:p>
        </w:tc>
        <w:tc>
          <w:tcPr>
            <w:tcW w:w="36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60CE63" w14:textId="77777777" w:rsidR="005D3360" w:rsidRPr="005D3360" w:rsidRDefault="005D3360" w:rsidP="005D3360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3360" w:rsidRPr="005D3360" w14:paraId="0BACFF61" w14:textId="77777777" w:rsidTr="005D3360">
        <w:trPr>
          <w:trHeight w:val="44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4AAB1BB" w14:textId="77777777" w:rsidR="005D3360" w:rsidRPr="005D3360" w:rsidRDefault="005D3360" w:rsidP="00B570AB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LAST REVIEW DATE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712848" w14:textId="77777777" w:rsidR="005D3360" w:rsidRPr="005D3360" w:rsidRDefault="005D3360" w:rsidP="00B570AB">
            <w:pPr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7723015C" w14:textId="77777777" w:rsidR="005D3360" w:rsidRPr="005D3360" w:rsidRDefault="005D3360" w:rsidP="00B570AB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TODAY'S DATE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F810E6" w14:textId="77777777" w:rsidR="005D3360" w:rsidRPr="005D3360" w:rsidRDefault="005D3360" w:rsidP="00B570AB">
            <w:pPr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3360" w:rsidRPr="005D3360" w14:paraId="24E68BD1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4D671B"/>
            <w:noWrap/>
            <w:vAlign w:val="center"/>
            <w:hideMark/>
          </w:tcPr>
          <w:p w14:paraId="06CDEC15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CURRENT RESPONSIBILITIES</w:t>
            </w:r>
          </w:p>
        </w:tc>
      </w:tr>
      <w:tr w:rsidR="005D3360" w:rsidRPr="005D3360" w14:paraId="66FE43A1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3B8E8E84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Attach job description, noting any significant changes.</w:t>
            </w:r>
          </w:p>
        </w:tc>
      </w:tr>
      <w:tr w:rsidR="005D3360" w:rsidRPr="005D3360" w14:paraId="098994FD" w14:textId="77777777" w:rsidTr="00B570AB">
        <w:trPr>
          <w:trHeight w:val="962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7563FC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3360" w:rsidRPr="005D3360" w14:paraId="7C7774BA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4D671B"/>
            <w:noWrap/>
            <w:vAlign w:val="center"/>
            <w:hideMark/>
          </w:tcPr>
          <w:p w14:paraId="7E256A99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PERFORMANCE ASSESSMENT</w:t>
            </w:r>
          </w:p>
        </w:tc>
      </w:tr>
      <w:tr w:rsidR="005D3360" w:rsidRPr="005D3360" w14:paraId="7F43E36B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DC5FB3C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Evaluate performance and achieved goals.</w:t>
            </w:r>
          </w:p>
        </w:tc>
      </w:tr>
      <w:tr w:rsidR="005D3360" w:rsidRPr="005D3360" w14:paraId="287AB13F" w14:textId="77777777" w:rsidTr="005D3360">
        <w:trPr>
          <w:trHeight w:val="108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7869AB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3360" w:rsidRPr="005D3360" w14:paraId="281DE759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5EE757D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Discuss areas of excellence within performance.</w:t>
            </w:r>
          </w:p>
        </w:tc>
      </w:tr>
      <w:tr w:rsidR="005D3360" w:rsidRPr="005D3360" w14:paraId="3D725592" w14:textId="77777777" w:rsidTr="00B570AB">
        <w:trPr>
          <w:trHeight w:val="917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40F7E2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3360" w:rsidRPr="005D3360" w14:paraId="2E8993F5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6498BEB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Discuss areas of improvement.</w:t>
            </w:r>
          </w:p>
        </w:tc>
      </w:tr>
      <w:tr w:rsidR="005D3360" w:rsidRPr="005D3360" w14:paraId="1F5953CF" w14:textId="77777777" w:rsidTr="00B570AB">
        <w:trPr>
          <w:trHeight w:val="989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FDF2D2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3360" w:rsidRPr="005D3360" w14:paraId="74D5B51A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0F0E6DE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Develop future goals with set expectations.</w:t>
            </w:r>
          </w:p>
        </w:tc>
      </w:tr>
      <w:tr w:rsidR="005D3360" w:rsidRPr="005D3360" w14:paraId="7DD5D584" w14:textId="77777777" w:rsidTr="00B570AB">
        <w:trPr>
          <w:trHeight w:val="881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919A36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360" w:rsidRPr="005D3360" w14:paraId="69D39512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4D671B"/>
            <w:noWrap/>
            <w:vAlign w:val="center"/>
            <w:hideMark/>
          </w:tcPr>
          <w:p w14:paraId="0F6D293C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COMMENTS AND APPROVAL</w:t>
            </w:r>
          </w:p>
        </w:tc>
      </w:tr>
      <w:tr w:rsidR="005D3360" w:rsidRPr="005D3360" w14:paraId="3ABA9996" w14:textId="77777777" w:rsidTr="005D3360"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750ACF2B" w14:textId="77777777" w:rsidR="005D3360" w:rsidRPr="005D3360" w:rsidRDefault="005D3360" w:rsidP="005D3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671B"/>
                <w:sz w:val="20"/>
                <w:szCs w:val="20"/>
              </w:rPr>
              <w:t>Provide any additional feedback.</w:t>
            </w:r>
          </w:p>
        </w:tc>
      </w:tr>
      <w:tr w:rsidR="005D3360" w:rsidRPr="005D3360" w14:paraId="393D91D0" w14:textId="77777777" w:rsidTr="00B570AB">
        <w:trPr>
          <w:trHeight w:val="926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3A2D7CD" w14:textId="77777777" w:rsidR="005D3360" w:rsidRPr="005D3360" w:rsidRDefault="005D3360" w:rsidP="00B570AB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360" w:rsidRPr="005D3360" w14:paraId="17F3E2D1" w14:textId="77777777" w:rsidTr="005D3360">
        <w:trPr>
          <w:trHeight w:val="80"/>
        </w:trPr>
        <w:tc>
          <w:tcPr>
            <w:tcW w:w="108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29928"/>
            <w:hideMark/>
          </w:tcPr>
          <w:p w14:paraId="0A0FB733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3360" w:rsidRPr="005D3360" w14:paraId="7474A68F" w14:textId="77777777" w:rsidTr="005D3360">
        <w:trPr>
          <w:gridAfter w:val="1"/>
          <w:wAfter w:w="211" w:type="dxa"/>
          <w:trHeight w:val="72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025123C0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EMPLOYEE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D53C96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78823D67" w14:textId="77777777" w:rsidR="005D3360" w:rsidRPr="005D3360" w:rsidRDefault="005D3360" w:rsidP="005D3360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REVIEWER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7A9360" w14:textId="77777777" w:rsidR="005D3360" w:rsidRPr="005D3360" w:rsidRDefault="005D3360" w:rsidP="005D3360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A26B03D" w14:textId="77777777" w:rsidR="001F1B30" w:rsidRDefault="001F1B30" w:rsidP="005D3360"/>
    <w:p w14:paraId="5432ED92" w14:textId="26E2F731" w:rsidR="00EC7D2C" w:rsidRDefault="006C3BE9" w:rsidP="005D3360"/>
    <w:sectPr w:rsidR="00EC7D2C" w:rsidSect="005D3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7C05" w14:textId="77777777" w:rsidR="006C3BE9" w:rsidRDefault="006C3BE9" w:rsidP="001F1B30">
      <w:r>
        <w:separator/>
      </w:r>
    </w:p>
  </w:endnote>
  <w:endnote w:type="continuationSeparator" w:id="0">
    <w:p w14:paraId="2F25FE3F" w14:textId="77777777" w:rsidR="006C3BE9" w:rsidRDefault="006C3BE9" w:rsidP="001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B171" w14:textId="77777777" w:rsidR="006C3BE9" w:rsidRDefault="006C3BE9" w:rsidP="001F1B30">
      <w:r>
        <w:separator/>
      </w:r>
    </w:p>
  </w:footnote>
  <w:footnote w:type="continuationSeparator" w:id="0">
    <w:p w14:paraId="3A2A646D" w14:textId="77777777" w:rsidR="006C3BE9" w:rsidRDefault="006C3BE9" w:rsidP="001F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0A"/>
    <w:rsid w:val="001F1B30"/>
    <w:rsid w:val="00217D1B"/>
    <w:rsid w:val="00471C74"/>
    <w:rsid w:val="004937B7"/>
    <w:rsid w:val="004C3F0A"/>
    <w:rsid w:val="005D3360"/>
    <w:rsid w:val="006C3BE9"/>
    <w:rsid w:val="00B570AB"/>
    <w:rsid w:val="00E615D8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7C08"/>
  <w15:docId w15:val="{D73EF339-68DF-46DB-81F1-DA591CA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1B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llenetland\Desktop\New%20folder\IC-Annual-Performance-Review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IC-Annual-Performance-Review-Template-9431_WORD.dotx</Template>
  <TotalTime>0</TotalTime>
  <Pages>1</Pages>
  <Words>64</Words>
  <Characters>447</Characters>
  <Application>Microsoft Office Word</Application>
  <DocSecurity>0</DocSecurity>
  <Lines>42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Genelle Netland</dc:creator>
  <cp:keywords/>
  <dc:description/>
  <cp:lastModifiedBy>Kristina Johnson Dernier</cp:lastModifiedBy>
  <cp:revision>4</cp:revision>
  <dcterms:created xsi:type="dcterms:W3CDTF">2022-10-07T21:02:00Z</dcterms:created>
  <dcterms:modified xsi:type="dcterms:W3CDTF">2022-10-07T21:02:00Z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243aa6f49e5436fd36ff97b48ce15d88e967515e39e67016f9b83498bf7b609b</vt:lpwstr>
  </property>
</Properties>
</file>